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C26B1" w14:textId="77777777" w:rsidR="008E3973" w:rsidRPr="00572F06" w:rsidRDefault="004A33C9">
      <w:pPr>
        <w:pStyle w:val="Titolo1"/>
        <w:spacing w:before="74"/>
        <w:ind w:left="8130"/>
        <w:jc w:val="left"/>
        <w:rPr>
          <w:lang w:val="it-IT"/>
        </w:rPr>
      </w:pPr>
      <w:bookmarkStart w:id="0" w:name="_GoBack"/>
      <w:bookmarkEnd w:id="0"/>
      <w:r w:rsidRPr="00572F06">
        <w:rPr>
          <w:lang w:val="it-IT"/>
        </w:rPr>
        <w:t>ALLEGATO 2-A</w:t>
      </w:r>
    </w:p>
    <w:p w14:paraId="2425242D" w14:textId="77777777" w:rsidR="008E3973" w:rsidRPr="00572F06" w:rsidRDefault="004A33C9">
      <w:pPr>
        <w:spacing w:before="179" w:line="276" w:lineRule="auto"/>
        <w:ind w:left="394" w:right="438" w:hanging="4"/>
        <w:jc w:val="center"/>
        <w:rPr>
          <w:b/>
          <w:lang w:val="it-IT"/>
        </w:rPr>
      </w:pPr>
      <w:r w:rsidRPr="00572F06">
        <w:rPr>
          <w:b/>
          <w:lang w:val="it-IT"/>
        </w:rPr>
        <w:t>DICHIARAZIONE RELATIVA AL TITOLO DI DIRITTO REALE DI GODIMENTO DIVERSO DALLA PROPRIETA’ E DI RINUNCIA AL CONTRIBUTO DA PARTE DEL</w:t>
      </w:r>
      <w:r w:rsidRPr="00572F06">
        <w:rPr>
          <w:b/>
          <w:spacing w:val="-29"/>
          <w:lang w:val="it-IT"/>
        </w:rPr>
        <w:t xml:space="preserve"> </w:t>
      </w:r>
      <w:r w:rsidRPr="00572F06">
        <w:rPr>
          <w:b/>
          <w:lang w:val="it-IT"/>
        </w:rPr>
        <w:t>PROPRIETARIO</w:t>
      </w:r>
    </w:p>
    <w:p w14:paraId="005D57AF" w14:textId="77777777" w:rsidR="008E3973" w:rsidRPr="00572F06" w:rsidRDefault="004A33C9">
      <w:pPr>
        <w:spacing w:before="171"/>
        <w:ind w:right="39"/>
        <w:jc w:val="center"/>
        <w:rPr>
          <w:lang w:val="it-IT"/>
        </w:rPr>
      </w:pPr>
      <w:r w:rsidRPr="00572F06">
        <w:rPr>
          <w:lang w:val="it-IT"/>
        </w:rPr>
        <w:t>IL SOTTOSCRITTO</w:t>
      </w:r>
    </w:p>
    <w:p w14:paraId="17F99757" w14:textId="77777777" w:rsidR="008E3973" w:rsidRPr="00572F06" w:rsidRDefault="004A33C9">
      <w:pPr>
        <w:pStyle w:val="Corpotesto"/>
        <w:tabs>
          <w:tab w:val="left" w:pos="4098"/>
          <w:tab w:val="left" w:pos="9676"/>
        </w:tabs>
        <w:spacing w:before="114"/>
        <w:ind w:right="3"/>
        <w:jc w:val="center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Nome</w:t>
      </w:r>
      <w:r w:rsidRPr="00572F06">
        <w:rPr>
          <w:spacing w:val="24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D2F9203" w14:textId="77777777" w:rsidR="008E3973" w:rsidRPr="00572F06" w:rsidRDefault="004A33C9">
      <w:pPr>
        <w:pStyle w:val="Corpotesto"/>
        <w:tabs>
          <w:tab w:val="left" w:pos="7650"/>
          <w:tab w:val="left" w:pos="8360"/>
          <w:tab w:val="left" w:pos="8970"/>
          <w:tab w:val="left" w:pos="9580"/>
        </w:tabs>
        <w:spacing w:before="114"/>
        <w:ind w:right="99"/>
        <w:jc w:val="center"/>
        <w:rPr>
          <w:lang w:val="it-IT"/>
        </w:rPr>
      </w:pPr>
      <w:r w:rsidRPr="00572F06">
        <w:rPr>
          <w:lang w:val="it-IT"/>
        </w:rPr>
        <w:t>nato</w:t>
      </w:r>
      <w:r w:rsidRPr="00572F06">
        <w:rPr>
          <w:spacing w:val="-2"/>
          <w:lang w:val="it-IT"/>
        </w:rPr>
        <w:t xml:space="preserve"> </w:t>
      </w:r>
      <w:r w:rsidRPr="00572F06">
        <w:rPr>
          <w:lang w:val="it-IT"/>
        </w:rPr>
        <w:t>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/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/</w:t>
      </w:r>
      <w:r w:rsidRPr="00572F06">
        <w:rPr>
          <w:u w:val="single"/>
          <w:lang w:val="it-IT"/>
        </w:rPr>
        <w:tab/>
      </w:r>
    </w:p>
    <w:p w14:paraId="05016826" w14:textId="77777777" w:rsidR="008E3973" w:rsidRPr="00572F06" w:rsidRDefault="004A33C9">
      <w:pPr>
        <w:pStyle w:val="Corpotesto"/>
        <w:tabs>
          <w:tab w:val="left" w:pos="4919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C.F.</w:t>
      </w:r>
      <w:r w:rsidRPr="00572F06">
        <w:rPr>
          <w:spacing w:val="-2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2052471" w14:textId="77777777" w:rsidR="008E3973" w:rsidRPr="00572F06" w:rsidRDefault="008E3973">
      <w:pPr>
        <w:pStyle w:val="Corpotesto"/>
        <w:spacing w:before="8"/>
        <w:rPr>
          <w:sz w:val="11"/>
          <w:lang w:val="it-IT"/>
        </w:rPr>
      </w:pPr>
    </w:p>
    <w:p w14:paraId="3A53C417" w14:textId="77777777" w:rsidR="008E3973" w:rsidRPr="00572F06" w:rsidRDefault="004A33C9">
      <w:pPr>
        <w:pStyle w:val="Corpotesto"/>
        <w:spacing w:before="93"/>
        <w:ind w:right="43"/>
        <w:jc w:val="center"/>
        <w:rPr>
          <w:lang w:val="it-IT"/>
        </w:rPr>
      </w:pPr>
      <w:r w:rsidRPr="00572F06">
        <w:rPr>
          <w:lang w:val="it-IT"/>
        </w:rPr>
        <w:t>PROPRIETARIO DELL’IMMOBILE</w:t>
      </w:r>
    </w:p>
    <w:p w14:paraId="3A96734F" w14:textId="77777777" w:rsidR="008E3973" w:rsidRPr="00572F06" w:rsidRDefault="004A33C9">
      <w:pPr>
        <w:pStyle w:val="Corpotesto"/>
        <w:tabs>
          <w:tab w:val="left" w:pos="6529"/>
          <w:tab w:val="left" w:pos="9759"/>
        </w:tabs>
        <w:spacing w:before="129"/>
        <w:ind w:left="112"/>
        <w:jc w:val="both"/>
        <w:rPr>
          <w:lang w:val="it-IT"/>
        </w:rPr>
      </w:pPr>
      <w:r w:rsidRPr="00572F06">
        <w:rPr>
          <w:lang w:val="it-IT"/>
        </w:rPr>
        <w:t>sito nel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Comune</w:t>
      </w:r>
      <w:r w:rsidRPr="00572F06">
        <w:rPr>
          <w:spacing w:val="-1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Via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8D26615" w14:textId="77777777" w:rsidR="008E3973" w:rsidRPr="00572F06" w:rsidRDefault="004A33C9">
      <w:pPr>
        <w:pStyle w:val="Corpotesto"/>
        <w:tabs>
          <w:tab w:val="left" w:pos="3932"/>
          <w:tab w:val="left" w:pos="5400"/>
        </w:tabs>
        <w:spacing w:before="115"/>
        <w:ind w:left="112"/>
        <w:jc w:val="both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  </w:t>
      </w:r>
      <w:r w:rsidRPr="00572F06">
        <w:rPr>
          <w:spacing w:val="-21"/>
          <w:lang w:val="it-IT"/>
        </w:rPr>
        <w:t xml:space="preserve"> </w:t>
      </w:r>
      <w:r w:rsidRPr="00572F06">
        <w:rPr>
          <w:lang w:val="it-IT"/>
        </w:rPr>
        <w:t>n.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.   Contraddistinta   al   NCEU   del   Comune  </w:t>
      </w:r>
      <w:r w:rsidRPr="00572F06">
        <w:rPr>
          <w:spacing w:val="27"/>
          <w:lang w:val="it-IT"/>
        </w:rPr>
        <w:t xml:space="preserve"> </w:t>
      </w:r>
      <w:r w:rsidRPr="00572F06">
        <w:rPr>
          <w:lang w:val="it-IT"/>
        </w:rPr>
        <w:t>di</w:t>
      </w:r>
    </w:p>
    <w:p w14:paraId="7AA2F8EF" w14:textId="77777777" w:rsidR="008E3973" w:rsidRPr="00572F06" w:rsidRDefault="004A33C9">
      <w:pPr>
        <w:pStyle w:val="Corpotesto"/>
        <w:tabs>
          <w:tab w:val="left" w:pos="1554"/>
          <w:tab w:val="left" w:pos="3274"/>
          <w:tab w:val="left" w:pos="4852"/>
          <w:tab w:val="left" w:pos="5708"/>
          <w:tab w:val="left" w:pos="8238"/>
        </w:tabs>
        <w:spacing w:before="113" w:line="360" w:lineRule="auto"/>
        <w:ind w:left="112" w:right="102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i seguenti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identificativi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>catastali: Fg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Mapp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Sub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Categoria</w:t>
      </w:r>
      <w:r w:rsidRPr="00572F06">
        <w:rPr>
          <w:spacing w:val="-10"/>
          <w:lang w:val="it-IT"/>
        </w:rPr>
        <w:t xml:space="preserve"> </w:t>
      </w:r>
      <w:r w:rsidRPr="00572F06">
        <w:rPr>
          <w:lang w:val="it-IT"/>
        </w:rPr>
        <w:t>catastale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934E9B3" w14:textId="77777777" w:rsidR="008E3973" w:rsidRPr="00572F06" w:rsidRDefault="004A33C9">
      <w:pPr>
        <w:pStyle w:val="Titolo1"/>
        <w:spacing w:before="115"/>
        <w:ind w:right="39"/>
        <w:rPr>
          <w:lang w:val="it-IT"/>
        </w:rPr>
      </w:pPr>
      <w:r w:rsidRPr="00572F06">
        <w:rPr>
          <w:lang w:val="it-IT"/>
        </w:rPr>
        <w:t>DICHIARA</w:t>
      </w:r>
    </w:p>
    <w:p w14:paraId="5DF6620D" w14:textId="77777777" w:rsidR="008E3973" w:rsidRPr="00572F06" w:rsidRDefault="008E3973">
      <w:pPr>
        <w:pStyle w:val="Corpotesto"/>
        <w:spacing w:before="9"/>
        <w:rPr>
          <w:b/>
          <w:sz w:val="19"/>
          <w:lang w:val="it-IT"/>
        </w:rPr>
      </w:pPr>
    </w:p>
    <w:p w14:paraId="501C6763" w14:textId="77777777" w:rsidR="008E3973" w:rsidRPr="00572F06" w:rsidRDefault="004A33C9">
      <w:pPr>
        <w:pStyle w:val="Corpotesto"/>
        <w:spacing w:line="276" w:lineRule="auto"/>
        <w:ind w:left="112" w:right="165"/>
        <w:jc w:val="both"/>
        <w:rPr>
          <w:lang w:val="it-IT"/>
        </w:rPr>
      </w:pPr>
      <w:r w:rsidRPr="00572F06">
        <w:rPr>
          <w:u w:val="single"/>
          <w:lang w:val="it-IT"/>
        </w:rPr>
        <w:t>ai sensi degli artt. 46 e 47 del D.P.R. n. 445 del 28/12/2000 e consapevole delle conseguenze previste agli artt. 75 e 76 di tale D.P.R., per chi attesta il falso, sotto la propria responsabilità, che l’immobile alla data dell’evento calamitoso era abitazione principale di un terzo a titolo di diritto reale di godimento (usufrutto, diritto reale di abitazione, uso) o di diritto personale di godimento (locazione, comodato).</w:t>
      </w:r>
    </w:p>
    <w:p w14:paraId="6CB7128F" w14:textId="77777777" w:rsidR="008E3973" w:rsidRPr="00572F06" w:rsidRDefault="008E3973">
      <w:pPr>
        <w:pStyle w:val="Corpotesto"/>
        <w:spacing w:before="6"/>
        <w:rPr>
          <w:sz w:val="11"/>
          <w:lang w:val="it-IT"/>
        </w:rPr>
      </w:pPr>
    </w:p>
    <w:p w14:paraId="464FF0BC" w14:textId="77777777" w:rsidR="008E3973" w:rsidRPr="00572F06" w:rsidRDefault="004A33C9">
      <w:pPr>
        <w:pStyle w:val="Corpotesto"/>
        <w:spacing w:before="94"/>
        <w:ind w:left="112"/>
        <w:rPr>
          <w:lang w:val="it-IT"/>
        </w:rPr>
      </w:pPr>
      <w:r w:rsidRPr="00572F06">
        <w:rPr>
          <w:lang w:val="it-IT"/>
        </w:rPr>
        <w:t>Indicare i seguenti dati:</w:t>
      </w:r>
    </w:p>
    <w:p w14:paraId="03D32EA6" w14:textId="77777777" w:rsidR="008E3973" w:rsidRPr="00572F06" w:rsidRDefault="008E3973">
      <w:pPr>
        <w:pStyle w:val="Corpotesto"/>
        <w:spacing w:before="9"/>
        <w:rPr>
          <w:sz w:val="19"/>
          <w:lang w:val="it-IT"/>
        </w:rPr>
      </w:pPr>
    </w:p>
    <w:p w14:paraId="57B13B51" w14:textId="77777777" w:rsidR="008E3973" w:rsidRPr="00572F06" w:rsidRDefault="004A33C9">
      <w:pPr>
        <w:pStyle w:val="Corpotesto"/>
        <w:tabs>
          <w:tab w:val="left" w:pos="735"/>
          <w:tab w:val="left" w:pos="1126"/>
          <w:tab w:val="left" w:pos="2527"/>
          <w:tab w:val="left" w:pos="9789"/>
        </w:tabs>
        <w:ind w:left="112"/>
        <w:rPr>
          <w:lang w:val="it-IT"/>
        </w:rPr>
      </w:pPr>
      <w:r w:rsidRPr="00572F06">
        <w:rPr>
          <w:lang w:val="it-IT"/>
        </w:rPr>
        <w:t>Tipo</w:t>
      </w:r>
      <w:r w:rsidRPr="00572F06">
        <w:rPr>
          <w:lang w:val="it-IT"/>
        </w:rPr>
        <w:tab/>
        <w:t>di</w:t>
      </w:r>
      <w:r w:rsidRPr="00572F06">
        <w:rPr>
          <w:lang w:val="it-IT"/>
        </w:rPr>
        <w:tab/>
        <w:t>atto/contratto</w:t>
      </w:r>
      <w:r w:rsidRPr="00572F06">
        <w:rPr>
          <w:lang w:val="it-IT"/>
        </w:rPr>
        <w:tab/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453D884A" w14:textId="77777777" w:rsidR="008E3973" w:rsidRPr="00572F06" w:rsidRDefault="004A33C9">
      <w:pPr>
        <w:spacing w:before="102"/>
        <w:ind w:left="112"/>
        <w:rPr>
          <w:sz w:val="18"/>
          <w:lang w:val="it-IT"/>
        </w:rPr>
      </w:pPr>
      <w:r w:rsidRPr="00572F06">
        <w:rPr>
          <w:sz w:val="18"/>
          <w:lang w:val="it-IT"/>
        </w:rPr>
        <w:t>(specificare se: locazione, comodato, usufrutto, ecc.)</w:t>
      </w:r>
    </w:p>
    <w:p w14:paraId="64A24E01" w14:textId="77777777" w:rsidR="008E3973" w:rsidRPr="00572F06" w:rsidRDefault="004A33C9">
      <w:pPr>
        <w:pStyle w:val="Corpotesto"/>
        <w:tabs>
          <w:tab w:val="left" w:pos="3641"/>
          <w:tab w:val="left" w:pos="9781"/>
        </w:tabs>
        <w:spacing w:before="102"/>
        <w:ind w:left="112"/>
        <w:rPr>
          <w:lang w:val="it-IT"/>
        </w:rPr>
      </w:pPr>
      <w:r w:rsidRPr="00572F06">
        <w:rPr>
          <w:lang w:val="it-IT"/>
        </w:rPr>
        <w:t>Sottoscritto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in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Numero</w:t>
      </w:r>
      <w:r w:rsidRPr="00572F06">
        <w:rPr>
          <w:spacing w:val="-9"/>
          <w:lang w:val="it-IT"/>
        </w:rPr>
        <w:t xml:space="preserve"> </w:t>
      </w:r>
      <w:r w:rsidRPr="00572F06">
        <w:rPr>
          <w:lang w:val="it-IT"/>
        </w:rPr>
        <w:t>Repertorio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4197755F" w14:textId="77777777" w:rsidR="008E3973" w:rsidRPr="00572F06" w:rsidRDefault="004A33C9">
      <w:pPr>
        <w:pStyle w:val="Corpotesto"/>
        <w:tabs>
          <w:tab w:val="left" w:pos="3376"/>
          <w:tab w:val="left" w:pos="9703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Registrato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presso l’Ufficio delle entrate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6A7EA4C3" w14:textId="77777777" w:rsidR="008E3973" w:rsidRPr="00572F06" w:rsidRDefault="004A33C9">
      <w:pPr>
        <w:pStyle w:val="Corpotesto"/>
        <w:tabs>
          <w:tab w:val="left" w:pos="3664"/>
          <w:tab w:val="left" w:pos="9694"/>
        </w:tabs>
        <w:spacing w:before="114"/>
        <w:ind w:left="11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n.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registro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1783B238" w14:textId="77777777" w:rsidR="008E3973" w:rsidRPr="00572F06" w:rsidRDefault="004A33C9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258DEF8" w14:textId="77777777" w:rsidR="008E3973" w:rsidRPr="00572F06" w:rsidRDefault="004A33C9">
      <w:pPr>
        <w:tabs>
          <w:tab w:val="left" w:pos="6030"/>
        </w:tabs>
        <w:spacing w:before="114"/>
        <w:ind w:left="112"/>
        <w:rPr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18"/>
          <w:lang w:val="it-IT"/>
        </w:rPr>
        <w:t>(del</w:t>
      </w:r>
      <w:r w:rsidRPr="00572F06">
        <w:rPr>
          <w:spacing w:val="-14"/>
          <w:sz w:val="18"/>
          <w:lang w:val="it-IT"/>
        </w:rPr>
        <w:t xml:space="preserve"> </w:t>
      </w:r>
      <w:r w:rsidRPr="00572F06">
        <w:rPr>
          <w:sz w:val="18"/>
          <w:lang w:val="it-IT"/>
        </w:rPr>
        <w:t>proprietario)</w:t>
      </w:r>
    </w:p>
    <w:p w14:paraId="166E94A8" w14:textId="77777777" w:rsidR="008E3973" w:rsidRPr="00572F06" w:rsidRDefault="004A33C9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B49AC3A" w14:textId="77777777" w:rsidR="008E3973" w:rsidRPr="00572F06" w:rsidRDefault="004A33C9">
      <w:pPr>
        <w:tabs>
          <w:tab w:val="left" w:pos="5991"/>
        </w:tabs>
        <w:spacing w:before="114"/>
        <w:ind w:left="112"/>
        <w:rPr>
          <w:i/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i/>
          <w:sz w:val="18"/>
          <w:lang w:val="it-IT"/>
        </w:rPr>
        <w:t>(del</w:t>
      </w:r>
      <w:r w:rsidRPr="00572F06">
        <w:rPr>
          <w:i/>
          <w:spacing w:val="-40"/>
          <w:sz w:val="18"/>
          <w:lang w:val="it-IT"/>
        </w:rPr>
        <w:t xml:space="preserve"> </w:t>
      </w:r>
      <w:r w:rsidRPr="00572F06">
        <w:rPr>
          <w:i/>
          <w:sz w:val="18"/>
          <w:lang w:val="it-IT"/>
        </w:rPr>
        <w:t>locatario/comodatario/usufruttuario, ecc.)</w:t>
      </w:r>
    </w:p>
    <w:p w14:paraId="4460F394" w14:textId="77777777" w:rsidR="008E3973" w:rsidRPr="00572F06" w:rsidRDefault="008E3973">
      <w:pPr>
        <w:pStyle w:val="Corpotesto"/>
        <w:spacing w:before="8"/>
        <w:rPr>
          <w:i/>
          <w:sz w:val="19"/>
          <w:lang w:val="it-IT"/>
        </w:rPr>
      </w:pPr>
    </w:p>
    <w:p w14:paraId="566D4BAE" w14:textId="77777777" w:rsidR="008E3973" w:rsidRPr="00572F06" w:rsidRDefault="004A33C9">
      <w:pPr>
        <w:pStyle w:val="Titolo1"/>
        <w:ind w:right="40"/>
        <w:rPr>
          <w:lang w:val="it-IT"/>
        </w:rPr>
      </w:pPr>
      <w:r w:rsidRPr="00572F06">
        <w:rPr>
          <w:lang w:val="it-IT"/>
        </w:rPr>
        <w:t>DICHIARA INOLTRE</w:t>
      </w:r>
    </w:p>
    <w:p w14:paraId="39FD4706" w14:textId="77777777" w:rsidR="008E3973" w:rsidRPr="00572F06" w:rsidRDefault="004A33C9">
      <w:pPr>
        <w:pStyle w:val="Paragrafoelenco"/>
        <w:numPr>
          <w:ilvl w:val="0"/>
          <w:numId w:val="1"/>
        </w:numPr>
        <w:tabs>
          <w:tab w:val="left" w:pos="542"/>
        </w:tabs>
        <w:spacing w:line="276" w:lineRule="auto"/>
        <w:ind w:right="391"/>
        <w:rPr>
          <w:sz w:val="20"/>
          <w:lang w:val="it-IT"/>
        </w:rPr>
      </w:pPr>
      <w:bookmarkStart w:id="1" w:name="che_i_beni_mobili_distrutti_o_danneggiat"/>
      <w:bookmarkEnd w:id="1"/>
      <w:r w:rsidRPr="00572F06">
        <w:rPr>
          <w:sz w:val="20"/>
          <w:lang w:val="it-IT"/>
        </w:rPr>
        <w:t>che i beni mobili distrutti o danneggiati per cui è stata presentata apposita domanda di contributo non erano di proprietà del</w:t>
      </w:r>
      <w:r w:rsidRPr="00572F06">
        <w:rPr>
          <w:spacing w:val="-19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sottoscritto</w:t>
      </w:r>
    </w:p>
    <w:p w14:paraId="449A91D6" w14:textId="77777777" w:rsidR="008E3973" w:rsidRPr="00572F06" w:rsidRDefault="004A33C9">
      <w:pPr>
        <w:pStyle w:val="Paragrafoelenco"/>
        <w:numPr>
          <w:ilvl w:val="0"/>
          <w:numId w:val="1"/>
        </w:numPr>
        <w:tabs>
          <w:tab w:val="left" w:pos="542"/>
          <w:tab w:val="left" w:pos="2492"/>
          <w:tab w:val="left" w:pos="4255"/>
          <w:tab w:val="left" w:pos="5304"/>
          <w:tab w:val="left" w:pos="6094"/>
          <w:tab w:val="left" w:pos="9467"/>
        </w:tabs>
        <w:spacing w:before="160" w:line="360" w:lineRule="auto"/>
        <w:jc w:val="both"/>
        <w:rPr>
          <w:sz w:val="20"/>
          <w:lang w:val="it-IT"/>
        </w:rPr>
      </w:pPr>
      <w:r w:rsidRPr="00572F06">
        <w:rPr>
          <w:sz w:val="20"/>
          <w:lang w:val="it-IT"/>
        </w:rPr>
        <w:t>di rinunciare al contributo per i danni all’abitazione di proprietà del sottoscritto, per la quale è stata presentata</w:t>
      </w:r>
      <w:r w:rsidRPr="00572F06">
        <w:rPr>
          <w:sz w:val="20"/>
          <w:lang w:val="it-IT"/>
        </w:rPr>
        <w:tab/>
        <w:t>apposita</w:t>
      </w:r>
      <w:r w:rsidRPr="00572F06">
        <w:rPr>
          <w:sz w:val="20"/>
          <w:lang w:val="it-IT"/>
        </w:rPr>
        <w:tab/>
        <w:t>domanda</w:t>
      </w:r>
      <w:r w:rsidRPr="00572F06">
        <w:rPr>
          <w:sz w:val="20"/>
          <w:lang w:val="it-IT"/>
        </w:rPr>
        <w:tab/>
      </w:r>
      <w:r w:rsidRPr="00572F06">
        <w:rPr>
          <w:sz w:val="20"/>
          <w:lang w:val="it-IT"/>
        </w:rPr>
        <w:tab/>
      </w:r>
      <w:r w:rsidRPr="00572F06">
        <w:rPr>
          <w:spacing w:val="-1"/>
          <w:sz w:val="20"/>
          <w:lang w:val="it-IT"/>
        </w:rPr>
        <w:t xml:space="preserve">dall’usufruttuario/locatario/comodatario </w:t>
      </w:r>
      <w:r w:rsidRPr="00572F06">
        <w:rPr>
          <w:sz w:val="20"/>
          <w:lang w:val="it-IT"/>
        </w:rPr>
        <w:t>Sig.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lang w:val="it-IT"/>
        </w:rPr>
        <w:t>,</w:t>
      </w:r>
      <w:r w:rsidRPr="00572F06">
        <w:rPr>
          <w:spacing w:val="30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lang w:val="it-IT"/>
        </w:rPr>
        <w:t>, che,</w:t>
      </w:r>
      <w:r w:rsidRPr="00572F06">
        <w:rPr>
          <w:spacing w:val="-5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in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accordo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con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il</w:t>
      </w:r>
      <w:r w:rsidRPr="00572F06">
        <w:rPr>
          <w:spacing w:val="1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sottoscritto,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ha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già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fatto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eseguire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lavori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e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ha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già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sostenuto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la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relativa</w:t>
      </w:r>
      <w:r w:rsidRPr="00572F06">
        <w:rPr>
          <w:spacing w:val="8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spesa.</w:t>
      </w:r>
    </w:p>
    <w:p w14:paraId="78D9A4B7" w14:textId="77777777" w:rsidR="008E3973" w:rsidRPr="00572F06" w:rsidRDefault="008E3973">
      <w:pPr>
        <w:pStyle w:val="Corpotesto"/>
        <w:rPr>
          <w:lang w:val="it-IT"/>
        </w:rPr>
      </w:pPr>
    </w:p>
    <w:p w14:paraId="509108D9" w14:textId="77777777" w:rsidR="008E3973" w:rsidRPr="00572F06" w:rsidRDefault="008E3973">
      <w:pPr>
        <w:pStyle w:val="Corpotesto"/>
        <w:spacing w:before="6"/>
        <w:rPr>
          <w:sz w:val="19"/>
          <w:lang w:val="it-IT"/>
        </w:rPr>
      </w:pPr>
    </w:p>
    <w:p w14:paraId="670D5D26" w14:textId="77777777" w:rsidR="008E3973" w:rsidRPr="00572F06" w:rsidRDefault="004A33C9">
      <w:pPr>
        <w:tabs>
          <w:tab w:val="left" w:pos="3279"/>
          <w:tab w:val="left" w:pos="4323"/>
          <w:tab w:val="left" w:pos="9780"/>
        </w:tabs>
        <w:ind w:left="112"/>
        <w:rPr>
          <w:lang w:val="it-IT"/>
        </w:rPr>
      </w:pPr>
      <w:r w:rsidRPr="00572F06">
        <w:rPr>
          <w:b/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ab/>
      </w:r>
      <w:r w:rsidRPr="00572F06">
        <w:rPr>
          <w:b/>
          <w:lang w:val="it-IT"/>
        </w:rPr>
        <w:t xml:space="preserve">FIRMA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06BB5F5D" w14:textId="77777777" w:rsidR="008E3973" w:rsidRPr="00572F06" w:rsidRDefault="008E3973">
      <w:pPr>
        <w:pStyle w:val="Corpotesto"/>
        <w:spacing w:before="3"/>
        <w:rPr>
          <w:sz w:val="23"/>
          <w:lang w:val="it-IT"/>
        </w:rPr>
      </w:pPr>
    </w:p>
    <w:p w14:paraId="7AC87087" w14:textId="77777777" w:rsidR="00946F40" w:rsidRPr="00895F30" w:rsidRDefault="00946F40" w:rsidP="00946F40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>
        <w:rPr>
          <w:bCs/>
          <w:lang w:val="it-IT"/>
        </w:rPr>
        <w:t xml:space="preserve"> dichiarante)</w:t>
      </w:r>
    </w:p>
    <w:p w14:paraId="65D7F9CA" w14:textId="77777777" w:rsidR="008E3973" w:rsidRPr="00572F06" w:rsidRDefault="008E3973">
      <w:pPr>
        <w:pStyle w:val="Corpotesto"/>
        <w:spacing w:before="2"/>
        <w:rPr>
          <w:sz w:val="31"/>
          <w:lang w:val="it-IT"/>
        </w:rPr>
      </w:pPr>
    </w:p>
    <w:p w14:paraId="299697D2" w14:textId="77777777" w:rsidR="008E3973" w:rsidRPr="00572F06" w:rsidRDefault="004A33C9">
      <w:pPr>
        <w:pStyle w:val="Corpotesto"/>
        <w:ind w:right="148"/>
        <w:jc w:val="right"/>
        <w:rPr>
          <w:lang w:val="it-IT"/>
        </w:rPr>
      </w:pPr>
      <w:r w:rsidRPr="00572F06">
        <w:rPr>
          <w:lang w:val="it-IT"/>
        </w:rPr>
        <w:t>1</w:t>
      </w:r>
    </w:p>
    <w:sectPr w:rsidR="008E3973" w:rsidRPr="00572F06">
      <w:type w:val="continuous"/>
      <w:pgSz w:w="11910" w:h="16840"/>
      <w:pgMar w:top="9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7616B"/>
    <w:multiLevelType w:val="hybridMultilevel"/>
    <w:tmpl w:val="00D4149E"/>
    <w:lvl w:ilvl="0" w:tplc="4940886C">
      <w:numFmt w:val="bullet"/>
      <w:lvlText w:val=""/>
      <w:lvlJc w:val="left"/>
      <w:pPr>
        <w:ind w:left="54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2E828428">
      <w:numFmt w:val="bullet"/>
      <w:lvlText w:val="•"/>
      <w:lvlJc w:val="left"/>
      <w:pPr>
        <w:ind w:left="1476" w:hanging="356"/>
      </w:pPr>
      <w:rPr>
        <w:rFonts w:hint="default"/>
      </w:rPr>
    </w:lvl>
    <w:lvl w:ilvl="2" w:tplc="73309902">
      <w:numFmt w:val="bullet"/>
      <w:lvlText w:val="•"/>
      <w:lvlJc w:val="left"/>
      <w:pPr>
        <w:ind w:left="2413" w:hanging="356"/>
      </w:pPr>
      <w:rPr>
        <w:rFonts w:hint="default"/>
      </w:rPr>
    </w:lvl>
    <w:lvl w:ilvl="3" w:tplc="8E4ED924">
      <w:numFmt w:val="bullet"/>
      <w:lvlText w:val="•"/>
      <w:lvlJc w:val="left"/>
      <w:pPr>
        <w:ind w:left="3349" w:hanging="356"/>
      </w:pPr>
      <w:rPr>
        <w:rFonts w:hint="default"/>
      </w:rPr>
    </w:lvl>
    <w:lvl w:ilvl="4" w:tplc="C16002C2">
      <w:numFmt w:val="bullet"/>
      <w:lvlText w:val="•"/>
      <w:lvlJc w:val="left"/>
      <w:pPr>
        <w:ind w:left="4286" w:hanging="356"/>
      </w:pPr>
      <w:rPr>
        <w:rFonts w:hint="default"/>
      </w:rPr>
    </w:lvl>
    <w:lvl w:ilvl="5" w:tplc="31E0DEA6">
      <w:numFmt w:val="bullet"/>
      <w:lvlText w:val="•"/>
      <w:lvlJc w:val="left"/>
      <w:pPr>
        <w:ind w:left="5223" w:hanging="356"/>
      </w:pPr>
      <w:rPr>
        <w:rFonts w:hint="default"/>
      </w:rPr>
    </w:lvl>
    <w:lvl w:ilvl="6" w:tplc="00F64E3C">
      <w:numFmt w:val="bullet"/>
      <w:lvlText w:val="•"/>
      <w:lvlJc w:val="left"/>
      <w:pPr>
        <w:ind w:left="6159" w:hanging="356"/>
      </w:pPr>
      <w:rPr>
        <w:rFonts w:hint="default"/>
      </w:rPr>
    </w:lvl>
    <w:lvl w:ilvl="7" w:tplc="CC9AE694">
      <w:numFmt w:val="bullet"/>
      <w:lvlText w:val="•"/>
      <w:lvlJc w:val="left"/>
      <w:pPr>
        <w:ind w:left="7096" w:hanging="356"/>
      </w:pPr>
      <w:rPr>
        <w:rFonts w:hint="default"/>
      </w:rPr>
    </w:lvl>
    <w:lvl w:ilvl="8" w:tplc="58ECC7D8">
      <w:numFmt w:val="bullet"/>
      <w:lvlText w:val="•"/>
      <w:lvlJc w:val="left"/>
      <w:pPr>
        <w:ind w:left="8032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73"/>
    <w:rsid w:val="00083CBD"/>
    <w:rsid w:val="00211275"/>
    <w:rsid w:val="004A33C9"/>
    <w:rsid w:val="00572F06"/>
    <w:rsid w:val="005C3E4F"/>
    <w:rsid w:val="008E3973"/>
    <w:rsid w:val="00946F40"/>
    <w:rsid w:val="00A82691"/>
    <w:rsid w:val="00C0563E"/>
    <w:rsid w:val="00DB07A6"/>
    <w:rsid w:val="00F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4B272"/>
  <w15:docId w15:val="{E314C47E-DB24-4716-8F08-24131EC0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33"/>
      <w:ind w:left="542" w:right="379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69B46930.dotm</Template>
  <TotalTime>2</TotalTime>
  <Pages>1</Pages>
  <Words>262</Words>
  <Characters>1570</Characters>
  <Application>Microsoft Office Word</Application>
  <DocSecurity>0</DocSecurity>
  <Lines>50</Lines>
  <Paragraphs>33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Pilia.Bibiana</cp:lastModifiedBy>
  <cp:revision>6</cp:revision>
  <dcterms:created xsi:type="dcterms:W3CDTF">2026-01-13T14:14:00Z</dcterms:created>
  <dcterms:modified xsi:type="dcterms:W3CDTF">2026-02-17T08:13:00Z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