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AF6E" w14:textId="77777777" w:rsidR="007E58F8" w:rsidRPr="00C547D9" w:rsidRDefault="00826D87">
      <w:pPr>
        <w:pStyle w:val="Titolo1"/>
        <w:spacing w:before="80"/>
        <w:ind w:left="8142"/>
        <w:jc w:val="left"/>
        <w:rPr>
          <w:lang w:val="it-IT"/>
        </w:rPr>
      </w:pPr>
      <w:bookmarkStart w:id="0" w:name="_GoBack"/>
      <w:bookmarkEnd w:id="0"/>
      <w:r w:rsidRPr="00C547D9">
        <w:rPr>
          <w:lang w:val="it-IT"/>
        </w:rPr>
        <w:t>ALLEGATO 2-E</w:t>
      </w:r>
    </w:p>
    <w:p w14:paraId="49A9CF66" w14:textId="77777777" w:rsidR="007E58F8" w:rsidRPr="00C547D9" w:rsidRDefault="007E58F8">
      <w:pPr>
        <w:pStyle w:val="Corpotesto"/>
        <w:spacing w:before="9"/>
        <w:rPr>
          <w:b/>
          <w:lang w:val="it-IT"/>
        </w:rPr>
      </w:pPr>
    </w:p>
    <w:p w14:paraId="12865DFD" w14:textId="77777777" w:rsidR="007E58F8" w:rsidRPr="00C547D9" w:rsidRDefault="00826D87">
      <w:pPr>
        <w:spacing w:line="360" w:lineRule="auto"/>
        <w:ind w:left="1444" w:right="1527"/>
        <w:jc w:val="center"/>
        <w:rPr>
          <w:b/>
          <w:lang w:val="it-IT"/>
        </w:rPr>
      </w:pPr>
      <w:r w:rsidRPr="00C547D9">
        <w:rPr>
          <w:b/>
          <w:lang w:val="it-IT"/>
        </w:rPr>
        <w:t>DICHIARAZIONE RINUNCIA DEL PROPRIETARIO DELL’IMMOBILE SEDE DELL’ATTIVITÀ ECONOMICA/PRODUTTIVA</w:t>
      </w:r>
    </w:p>
    <w:p w14:paraId="47D075E5" w14:textId="77777777" w:rsidR="007E58F8" w:rsidRPr="00C547D9" w:rsidRDefault="00826D87">
      <w:pPr>
        <w:spacing w:before="3" w:line="360" w:lineRule="auto"/>
        <w:ind w:left="1444" w:right="1463"/>
        <w:jc w:val="center"/>
        <w:rPr>
          <w:sz w:val="18"/>
          <w:lang w:val="it-IT"/>
        </w:rPr>
      </w:pPr>
      <w:r w:rsidRPr="00C547D9">
        <w:rPr>
          <w:sz w:val="18"/>
          <w:lang w:val="it-IT"/>
        </w:rPr>
        <w:t>(dichiarazione da rendersi nei casi in cui la domanda di contributo venga presentata dall’usufruttuario/locatario/comodatario dell’immobile per i relativi danni)</w:t>
      </w:r>
    </w:p>
    <w:p w14:paraId="2347BADE" w14:textId="77777777" w:rsidR="007E58F8" w:rsidRPr="00C547D9" w:rsidRDefault="007E58F8">
      <w:pPr>
        <w:pStyle w:val="Corpotesto"/>
        <w:rPr>
          <w:lang w:val="it-IT"/>
        </w:rPr>
      </w:pPr>
    </w:p>
    <w:p w14:paraId="11D8A6FA" w14:textId="77777777" w:rsidR="007E58F8" w:rsidRPr="00C547D9" w:rsidRDefault="00826D87">
      <w:pPr>
        <w:pStyle w:val="Corpotesto"/>
        <w:tabs>
          <w:tab w:val="left" w:pos="5600"/>
          <w:tab w:val="left" w:pos="9684"/>
          <w:tab w:val="left" w:pos="9749"/>
        </w:tabs>
        <w:spacing w:before="117" w:line="480" w:lineRule="auto"/>
        <w:ind w:left="112" w:right="134" w:hanging="6"/>
        <w:jc w:val="center"/>
        <w:rPr>
          <w:lang w:val="it-IT"/>
        </w:rPr>
      </w:pPr>
      <w:r w:rsidRPr="00C547D9">
        <w:rPr>
          <w:lang w:val="it-IT"/>
        </w:rPr>
        <w:t>Il</w:t>
      </w:r>
      <w:r w:rsidRPr="00C547D9">
        <w:rPr>
          <w:spacing w:val="44"/>
          <w:lang w:val="it-IT"/>
        </w:rPr>
        <w:t xml:space="preserve"> </w:t>
      </w:r>
      <w:r w:rsidRPr="00C547D9">
        <w:rPr>
          <w:lang w:val="it-IT"/>
        </w:rPr>
        <w:t>sottoscritto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</w:t>
      </w:r>
      <w:r w:rsidRPr="00C547D9">
        <w:rPr>
          <w:spacing w:val="4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proprietario dell’immobile sito nel Comune</w:t>
      </w:r>
      <w:r w:rsidRPr="00C547D9">
        <w:rPr>
          <w:spacing w:val="-24"/>
          <w:lang w:val="it-IT"/>
        </w:rPr>
        <w:t xml:space="preserve"> </w:t>
      </w:r>
      <w:r w:rsidRPr="00C547D9">
        <w:rPr>
          <w:lang w:val="it-IT"/>
        </w:rPr>
        <w:t xml:space="preserve">di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F8A6D82" w14:textId="77777777" w:rsidR="007E58F8" w:rsidRPr="00C547D9" w:rsidRDefault="00826D87">
      <w:pPr>
        <w:pStyle w:val="Corpotesto"/>
        <w:tabs>
          <w:tab w:val="left" w:pos="3963"/>
          <w:tab w:val="left" w:pos="5462"/>
          <w:tab w:val="left" w:pos="6704"/>
          <w:tab w:val="left" w:pos="7188"/>
          <w:tab w:val="left" w:pos="8407"/>
          <w:tab w:val="left" w:pos="9281"/>
          <w:tab w:val="left" w:pos="9658"/>
          <w:tab w:val="left" w:pos="9768"/>
        </w:tabs>
        <w:spacing w:before="6" w:line="480" w:lineRule="auto"/>
        <w:ind w:left="112" w:right="115"/>
        <w:jc w:val="both"/>
        <w:rPr>
          <w:lang w:val="it-IT"/>
        </w:rPr>
      </w:pPr>
      <w:r w:rsidRPr="00C547D9">
        <w:rPr>
          <w:lang w:val="it-IT"/>
        </w:rPr>
        <w:t>Via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n.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contraddistinta al NCEU del</w:t>
      </w:r>
      <w:r w:rsidRPr="00C547D9">
        <w:rPr>
          <w:spacing w:val="30"/>
          <w:lang w:val="it-IT"/>
        </w:rPr>
        <w:t xml:space="preserve"> </w:t>
      </w:r>
      <w:r w:rsidRPr="00C547D9">
        <w:rPr>
          <w:lang w:val="it-IT"/>
        </w:rPr>
        <w:t>Comune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di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i seguenti identificativi</w:t>
      </w:r>
      <w:r w:rsidRPr="00C547D9">
        <w:rPr>
          <w:spacing w:val="-10"/>
          <w:lang w:val="it-IT"/>
        </w:rPr>
        <w:t xml:space="preserve"> </w:t>
      </w:r>
      <w:r w:rsidRPr="00C547D9">
        <w:rPr>
          <w:lang w:val="it-IT"/>
        </w:rPr>
        <w:t>catastali: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Fg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Mapp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Sub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Categoria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catastale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concesso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>usufrutto/locazione/comodato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forza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dell’atto/contratto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al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 xml:space="preserve">Sig.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5B8CDB8" w14:textId="77777777" w:rsidR="008C69D8" w:rsidRDefault="00826D87">
      <w:pPr>
        <w:pStyle w:val="Corpotesto"/>
        <w:tabs>
          <w:tab w:val="left" w:pos="3554"/>
          <w:tab w:val="left" w:pos="9024"/>
          <w:tab w:val="left" w:pos="9659"/>
        </w:tabs>
        <w:spacing w:before="6" w:line="480" w:lineRule="auto"/>
        <w:ind w:left="112" w:right="141"/>
        <w:jc w:val="both"/>
        <w:rPr>
          <w:lang w:val="it-IT"/>
        </w:rPr>
      </w:pP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4"/>
          <w:lang w:val="it-IT"/>
        </w:rPr>
        <w:t xml:space="preserve"> </w:t>
      </w:r>
      <w:r w:rsidRPr="00C547D9">
        <w:rPr>
          <w:lang w:val="it-IT"/>
        </w:rPr>
        <w:t>legale rappresentante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dell’attività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</w:p>
    <w:p w14:paraId="520A8525" w14:textId="77777777" w:rsidR="008C69D8" w:rsidRDefault="008C69D8" w:rsidP="008C69D8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</w:p>
    <w:p w14:paraId="6690CF76" w14:textId="77777777" w:rsidR="008C69D8" w:rsidRDefault="008C69D8" w:rsidP="008C69D8">
      <w:pPr>
        <w:pStyle w:val="Corpotesto"/>
        <w:spacing w:before="6"/>
        <w:rPr>
          <w:u w:val="single"/>
          <w:lang w:val="it-IT"/>
        </w:rPr>
      </w:pPr>
    </w:p>
    <w:p w14:paraId="3C1FCB7D" w14:textId="63825569" w:rsidR="008C69D8" w:rsidRPr="00572F06" w:rsidRDefault="008C69D8" w:rsidP="008C69D8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</w:t>
      </w:r>
      <w:r>
        <w:rPr>
          <w:u w:val="single"/>
          <w:lang w:val="it-IT"/>
        </w:rPr>
        <w:t xml:space="preserve"> in uso alla attività economica e produttiva su indicata</w:t>
      </w:r>
      <w:r w:rsidRPr="00572F06">
        <w:rPr>
          <w:u w:val="single"/>
          <w:lang w:val="it-IT"/>
        </w:rPr>
        <w:t xml:space="preserve"> a titolo di diritto reale di godimento (usufrutto,</w:t>
      </w:r>
      <w:r>
        <w:rPr>
          <w:u w:val="single"/>
          <w:lang w:val="it-IT"/>
        </w:rPr>
        <w:t xml:space="preserve"> locazione, comodato d’</w:t>
      </w:r>
      <w:r w:rsidRPr="00572F06">
        <w:rPr>
          <w:u w:val="single"/>
          <w:lang w:val="it-IT"/>
        </w:rPr>
        <w:t>uso</w:t>
      </w:r>
      <w:r>
        <w:rPr>
          <w:u w:val="single"/>
          <w:lang w:val="it-IT"/>
        </w:rPr>
        <w:t>, ecc…</w:t>
      </w:r>
      <w:r w:rsidRPr="00572F06">
        <w:rPr>
          <w:u w:val="single"/>
          <w:lang w:val="it-IT"/>
        </w:rPr>
        <w:t>).</w:t>
      </w:r>
    </w:p>
    <w:p w14:paraId="2ACE54A0" w14:textId="77777777" w:rsidR="008C69D8" w:rsidRPr="00572F06" w:rsidRDefault="008C69D8" w:rsidP="008C69D8">
      <w:pPr>
        <w:pStyle w:val="Corpotesto"/>
        <w:spacing w:before="6"/>
        <w:rPr>
          <w:sz w:val="11"/>
          <w:lang w:val="it-IT"/>
        </w:rPr>
      </w:pPr>
    </w:p>
    <w:p w14:paraId="48914C46" w14:textId="77777777" w:rsidR="008C69D8" w:rsidRPr="00572F06" w:rsidRDefault="008C69D8" w:rsidP="008C69D8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9280495" w14:textId="77777777" w:rsidR="008C69D8" w:rsidRPr="00572F06" w:rsidRDefault="008C69D8" w:rsidP="008C69D8">
      <w:pPr>
        <w:pStyle w:val="Corpotesto"/>
        <w:spacing w:before="9"/>
        <w:rPr>
          <w:sz w:val="19"/>
          <w:lang w:val="it-IT"/>
        </w:rPr>
      </w:pPr>
    </w:p>
    <w:p w14:paraId="5F4471DD" w14:textId="77777777" w:rsidR="008C69D8" w:rsidRPr="00572F06" w:rsidRDefault="008C69D8" w:rsidP="008C69D8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FD10BCB" w14:textId="77777777" w:rsidR="008C69D8" w:rsidRPr="00572F06" w:rsidRDefault="008C69D8" w:rsidP="008C69D8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71BE42C9" w14:textId="77777777" w:rsidR="008C69D8" w:rsidRPr="00572F06" w:rsidRDefault="008C69D8" w:rsidP="008C69D8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150345" w14:textId="77777777" w:rsidR="008C69D8" w:rsidRPr="00572F06" w:rsidRDefault="008C69D8" w:rsidP="008C69D8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02B376B" w14:textId="77777777" w:rsidR="008C69D8" w:rsidRPr="00572F06" w:rsidRDefault="008C69D8" w:rsidP="008C69D8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74F9FD67" w14:textId="77777777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57B4A16" w14:textId="77777777" w:rsidR="008C69D8" w:rsidRPr="00572F06" w:rsidRDefault="008C69D8" w:rsidP="008C69D8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55D5F699" w14:textId="15279A72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>
        <w:rPr>
          <w:lang w:val="it-IT"/>
        </w:rPr>
        <w:t>Attività economica e produttiva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</w:p>
    <w:p w14:paraId="0C6225CD" w14:textId="25C12FBA" w:rsidR="008C69D8" w:rsidRPr="00572F06" w:rsidRDefault="008C69D8" w:rsidP="008C69D8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>
        <w:rPr>
          <w:sz w:val="20"/>
          <w:lang w:val="it-IT"/>
        </w:rPr>
        <w:t>p.IVA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>
        <w:rPr>
          <w:sz w:val="20"/>
          <w:u w:val="single"/>
          <w:lang w:val="it-IT"/>
        </w:rPr>
        <w:t>(</w:t>
      </w:r>
      <w:r>
        <w:rPr>
          <w:i/>
          <w:sz w:val="18"/>
          <w:lang w:val="it-IT"/>
        </w:rPr>
        <w:t>l</w:t>
      </w:r>
      <w:r w:rsidRPr="00572F06">
        <w:rPr>
          <w:i/>
          <w:sz w:val="18"/>
          <w:lang w:val="it-IT"/>
        </w:rPr>
        <w:t>locatari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/comodatari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/usufruttuari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, ecc.)</w:t>
      </w:r>
    </w:p>
    <w:p w14:paraId="5F50DC49" w14:textId="05731B7D" w:rsidR="008C69D8" w:rsidRPr="00C547D9" w:rsidRDefault="008C69D8" w:rsidP="008C69D8">
      <w:pPr>
        <w:pStyle w:val="Corpotesto"/>
        <w:spacing w:before="6"/>
        <w:rPr>
          <w:lang w:val="it-IT"/>
        </w:rPr>
      </w:pPr>
    </w:p>
    <w:p w14:paraId="1D93D7E3" w14:textId="77777777" w:rsidR="007E58F8" w:rsidRPr="00C547D9" w:rsidRDefault="007E58F8">
      <w:pPr>
        <w:pStyle w:val="Corpotesto"/>
        <w:spacing w:before="7"/>
        <w:rPr>
          <w:sz w:val="26"/>
          <w:lang w:val="it-IT"/>
        </w:rPr>
      </w:pPr>
    </w:p>
    <w:p w14:paraId="4BCDF39C" w14:textId="17F50EC9" w:rsidR="007E58F8" w:rsidRPr="00C547D9" w:rsidRDefault="00826D87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  <w:r w:rsidR="008C69D8">
        <w:rPr>
          <w:lang w:val="it-IT"/>
        </w:rPr>
        <w:t xml:space="preserve"> INOLTRE</w:t>
      </w:r>
    </w:p>
    <w:p w14:paraId="370780D6" w14:textId="77777777" w:rsidR="007E58F8" w:rsidRPr="00C547D9" w:rsidRDefault="007E58F8">
      <w:pPr>
        <w:pStyle w:val="Corpotesto"/>
        <w:spacing w:before="8"/>
        <w:rPr>
          <w:b/>
          <w:sz w:val="30"/>
          <w:lang w:val="it-IT"/>
        </w:rPr>
      </w:pPr>
    </w:p>
    <w:p w14:paraId="35E6716D" w14:textId="6DD823D9" w:rsidR="007E58F8" w:rsidRPr="00C547D9" w:rsidRDefault="00826D87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195"/>
          <w:tab w:val="left" w:pos="6094"/>
          <w:tab w:val="left" w:pos="9468"/>
        </w:tabs>
        <w:spacing w:line="480" w:lineRule="auto"/>
        <w:rPr>
          <w:sz w:val="20"/>
          <w:lang w:val="it-IT"/>
        </w:rPr>
      </w:pPr>
      <w:r w:rsidRPr="00C547D9">
        <w:rPr>
          <w:sz w:val="20"/>
          <w:lang w:val="it-IT"/>
        </w:rPr>
        <w:t>di rinunciare al contributo per i danni all’immobile di proprietà del sottoscritto, per la quale è stata presentata</w:t>
      </w:r>
      <w:r w:rsidRPr="00C547D9">
        <w:rPr>
          <w:sz w:val="20"/>
          <w:lang w:val="it-IT"/>
        </w:rPr>
        <w:tab/>
        <w:t>apposita</w:t>
      </w:r>
      <w:r w:rsidRPr="00C547D9">
        <w:rPr>
          <w:sz w:val="20"/>
          <w:lang w:val="it-IT"/>
        </w:rPr>
        <w:tab/>
        <w:t>domanda</w:t>
      </w:r>
      <w:r w:rsidRPr="00C547D9">
        <w:rPr>
          <w:sz w:val="20"/>
          <w:lang w:val="it-IT"/>
        </w:rPr>
        <w:tab/>
      </w:r>
      <w:r w:rsidRPr="00C547D9">
        <w:rPr>
          <w:sz w:val="20"/>
          <w:lang w:val="it-IT"/>
        </w:rPr>
        <w:tab/>
      </w:r>
      <w:r w:rsidR="00211EFA">
        <w:rPr>
          <w:spacing w:val="-1"/>
          <w:sz w:val="20"/>
          <w:lang w:val="it-IT"/>
        </w:rPr>
        <w:t xml:space="preserve">dal </w:t>
      </w:r>
      <w:r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Sig.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>,</w:t>
      </w:r>
      <w:r w:rsidRPr="00C547D9">
        <w:rPr>
          <w:spacing w:val="30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C.F.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 xml:space="preserve">, legale  </w:t>
      </w:r>
      <w:r w:rsidRPr="00C547D9">
        <w:rPr>
          <w:spacing w:val="12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 xml:space="preserve">rappresentante  </w:t>
      </w:r>
      <w:r w:rsidRPr="00C547D9">
        <w:rPr>
          <w:spacing w:val="1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dell’attività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="00211EFA">
        <w:rPr>
          <w:sz w:val="20"/>
          <w:lang w:val="it-IT"/>
        </w:rPr>
        <w:t xml:space="preserve"> </w:t>
      </w:r>
      <w:r w:rsidR="00211EFA" w:rsidRPr="00C547D9">
        <w:rPr>
          <w:spacing w:val="-1"/>
          <w:sz w:val="20"/>
          <w:lang w:val="it-IT"/>
        </w:rPr>
        <w:t>usufruttuari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/locatari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/comodatari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che,</w:t>
      </w:r>
      <w:r w:rsidRPr="00C547D9">
        <w:rPr>
          <w:spacing w:val="-5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in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accordo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con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il</w:t>
      </w:r>
      <w:r w:rsidRPr="00C547D9">
        <w:rPr>
          <w:spacing w:val="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sottoscritto,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fatto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eseguire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lavori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sostenuto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relativa</w:t>
      </w:r>
      <w:r w:rsidRPr="00C547D9">
        <w:rPr>
          <w:spacing w:val="8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spesa</w:t>
      </w:r>
      <w:r w:rsidR="00347576">
        <w:rPr>
          <w:sz w:val="20"/>
          <w:lang w:val="it-IT"/>
        </w:rPr>
        <w:t xml:space="preserve"> ovvero la sosterrà integralmente</w:t>
      </w:r>
      <w:r w:rsidRPr="00C547D9">
        <w:rPr>
          <w:sz w:val="20"/>
          <w:lang w:val="it-IT"/>
        </w:rPr>
        <w:t>.</w:t>
      </w:r>
    </w:p>
    <w:p w14:paraId="649A3AB6" w14:textId="77777777" w:rsidR="007E58F8" w:rsidRPr="00C547D9" w:rsidRDefault="007E58F8">
      <w:pPr>
        <w:pStyle w:val="Corpotesto"/>
        <w:rPr>
          <w:lang w:val="it-IT"/>
        </w:rPr>
      </w:pPr>
    </w:p>
    <w:p w14:paraId="0BCB4956" w14:textId="77777777" w:rsidR="007E58F8" w:rsidRPr="00C547D9" w:rsidRDefault="007E58F8">
      <w:pPr>
        <w:pStyle w:val="Corpotesto"/>
        <w:rPr>
          <w:lang w:val="it-IT"/>
        </w:rPr>
      </w:pPr>
    </w:p>
    <w:p w14:paraId="10C92D54" w14:textId="77777777" w:rsidR="007E58F8" w:rsidRPr="00C547D9" w:rsidRDefault="007E58F8">
      <w:pPr>
        <w:pStyle w:val="Corpotesto"/>
        <w:spacing w:before="1"/>
        <w:rPr>
          <w:sz w:val="29"/>
          <w:lang w:val="it-IT"/>
        </w:rPr>
      </w:pPr>
    </w:p>
    <w:p w14:paraId="10DCB521" w14:textId="77777777" w:rsidR="007E58F8" w:rsidRPr="00C547D9" w:rsidRDefault="00826D87">
      <w:pPr>
        <w:tabs>
          <w:tab w:val="left" w:pos="4130"/>
          <w:tab w:val="left" w:pos="4743"/>
          <w:tab w:val="left" w:pos="9693"/>
        </w:tabs>
        <w:spacing w:before="94"/>
        <w:ind w:left="321"/>
        <w:rPr>
          <w:sz w:val="20"/>
          <w:lang w:val="it-IT"/>
        </w:rPr>
      </w:pPr>
      <w:r w:rsidRPr="00C547D9">
        <w:rPr>
          <w:b/>
          <w:sz w:val="20"/>
          <w:lang w:val="it-IT"/>
        </w:rPr>
        <w:t>DATA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ab/>
      </w:r>
      <w:r w:rsidRPr="00C547D9">
        <w:rPr>
          <w:b/>
          <w:sz w:val="20"/>
          <w:lang w:val="it-IT"/>
        </w:rPr>
        <w:t xml:space="preserve">FIRMA </w:t>
      </w:r>
      <w:r w:rsidRPr="00C547D9">
        <w:rPr>
          <w:b/>
          <w:spacing w:val="2"/>
          <w:sz w:val="20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</w:p>
    <w:p w14:paraId="7E1D5CA5" w14:textId="77777777" w:rsidR="007E58F8" w:rsidRPr="00C547D9" w:rsidRDefault="007E58F8">
      <w:pPr>
        <w:pStyle w:val="Corpotesto"/>
        <w:rPr>
          <w:lang w:val="it-IT"/>
        </w:rPr>
      </w:pPr>
    </w:p>
    <w:p w14:paraId="477825D8" w14:textId="77777777" w:rsidR="007E58F8" w:rsidRPr="00C547D9" w:rsidRDefault="007E58F8">
      <w:pPr>
        <w:pStyle w:val="Corpotesto"/>
        <w:rPr>
          <w:lang w:val="it-IT"/>
        </w:rPr>
      </w:pPr>
    </w:p>
    <w:p w14:paraId="6750ABB4" w14:textId="77777777" w:rsidR="007E58F8" w:rsidRPr="00C547D9" w:rsidRDefault="007E58F8">
      <w:pPr>
        <w:pStyle w:val="Corpotesto"/>
        <w:rPr>
          <w:lang w:val="it-IT"/>
        </w:rPr>
      </w:pPr>
    </w:p>
    <w:p w14:paraId="1CD8093C" w14:textId="77777777" w:rsidR="007E58F8" w:rsidRPr="00C547D9" w:rsidRDefault="007E58F8">
      <w:pPr>
        <w:pStyle w:val="Corpotesto"/>
        <w:rPr>
          <w:lang w:val="it-IT"/>
        </w:rPr>
      </w:pPr>
    </w:p>
    <w:p w14:paraId="26E70B67" w14:textId="77777777" w:rsidR="007E58F8" w:rsidRPr="00C547D9" w:rsidRDefault="007E58F8">
      <w:pPr>
        <w:pStyle w:val="Corpotesto"/>
        <w:rPr>
          <w:lang w:val="it-IT"/>
        </w:rPr>
      </w:pPr>
    </w:p>
    <w:p w14:paraId="7FF67513" w14:textId="77777777" w:rsidR="00211EFA" w:rsidRPr="00895F30" w:rsidRDefault="00211EFA" w:rsidP="00211EFA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ED91425" w14:textId="77777777" w:rsidR="007E58F8" w:rsidRPr="00C547D9" w:rsidRDefault="007E58F8">
      <w:pPr>
        <w:pStyle w:val="Corpotesto"/>
        <w:rPr>
          <w:sz w:val="22"/>
          <w:lang w:val="it-IT"/>
        </w:rPr>
      </w:pPr>
    </w:p>
    <w:p w14:paraId="18E6C60E" w14:textId="77777777" w:rsidR="007E58F8" w:rsidRPr="00C547D9" w:rsidRDefault="007E58F8">
      <w:pPr>
        <w:pStyle w:val="Corpotesto"/>
        <w:spacing w:before="2"/>
        <w:rPr>
          <w:sz w:val="26"/>
          <w:lang w:val="it-IT"/>
        </w:rPr>
      </w:pPr>
    </w:p>
    <w:p w14:paraId="6848CF3D" w14:textId="77777777" w:rsidR="007E58F8" w:rsidRPr="00C547D9" w:rsidRDefault="00826D87">
      <w:pPr>
        <w:pStyle w:val="Corpotesto"/>
        <w:ind w:right="128"/>
        <w:jc w:val="right"/>
        <w:rPr>
          <w:lang w:val="it-IT"/>
        </w:rPr>
      </w:pPr>
      <w:r w:rsidRPr="00C547D9">
        <w:rPr>
          <w:lang w:val="it-IT"/>
        </w:rPr>
        <w:t>1</w:t>
      </w:r>
    </w:p>
    <w:sectPr w:rsidR="007E58F8" w:rsidRPr="00C547D9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86DBE"/>
    <w:multiLevelType w:val="hybridMultilevel"/>
    <w:tmpl w:val="ACFA6A14"/>
    <w:lvl w:ilvl="0" w:tplc="0F36DA7A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248DA12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A434F60E">
      <w:numFmt w:val="bullet"/>
      <w:lvlText w:val="•"/>
      <w:lvlJc w:val="left"/>
      <w:pPr>
        <w:ind w:left="2409" w:hanging="356"/>
      </w:pPr>
      <w:rPr>
        <w:rFonts w:hint="default"/>
      </w:rPr>
    </w:lvl>
    <w:lvl w:ilvl="3" w:tplc="35460A74">
      <w:numFmt w:val="bullet"/>
      <w:lvlText w:val="•"/>
      <w:lvlJc w:val="left"/>
      <w:pPr>
        <w:ind w:left="3343" w:hanging="356"/>
      </w:pPr>
      <w:rPr>
        <w:rFonts w:hint="default"/>
      </w:rPr>
    </w:lvl>
    <w:lvl w:ilvl="4" w:tplc="446EC53E">
      <w:numFmt w:val="bullet"/>
      <w:lvlText w:val="•"/>
      <w:lvlJc w:val="left"/>
      <w:pPr>
        <w:ind w:left="4278" w:hanging="356"/>
      </w:pPr>
      <w:rPr>
        <w:rFonts w:hint="default"/>
      </w:rPr>
    </w:lvl>
    <w:lvl w:ilvl="5" w:tplc="7CEE44A2">
      <w:numFmt w:val="bullet"/>
      <w:lvlText w:val="•"/>
      <w:lvlJc w:val="left"/>
      <w:pPr>
        <w:ind w:left="5213" w:hanging="356"/>
      </w:pPr>
      <w:rPr>
        <w:rFonts w:hint="default"/>
      </w:rPr>
    </w:lvl>
    <w:lvl w:ilvl="6" w:tplc="54501116">
      <w:numFmt w:val="bullet"/>
      <w:lvlText w:val="•"/>
      <w:lvlJc w:val="left"/>
      <w:pPr>
        <w:ind w:left="6147" w:hanging="356"/>
      </w:pPr>
      <w:rPr>
        <w:rFonts w:hint="default"/>
      </w:rPr>
    </w:lvl>
    <w:lvl w:ilvl="7" w:tplc="F1141C4E">
      <w:numFmt w:val="bullet"/>
      <w:lvlText w:val="•"/>
      <w:lvlJc w:val="left"/>
      <w:pPr>
        <w:ind w:left="7082" w:hanging="356"/>
      </w:pPr>
      <w:rPr>
        <w:rFonts w:hint="default"/>
      </w:rPr>
    </w:lvl>
    <w:lvl w:ilvl="8" w:tplc="48C4F586">
      <w:numFmt w:val="bullet"/>
      <w:lvlText w:val="•"/>
      <w:lvlJc w:val="left"/>
      <w:pPr>
        <w:ind w:left="8016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F8"/>
    <w:rsid w:val="00211275"/>
    <w:rsid w:val="00211EFA"/>
    <w:rsid w:val="00347576"/>
    <w:rsid w:val="004D59AE"/>
    <w:rsid w:val="007E58F8"/>
    <w:rsid w:val="00826D87"/>
    <w:rsid w:val="008C69D8"/>
    <w:rsid w:val="00A95949"/>
    <w:rsid w:val="00C547D9"/>
    <w:rsid w:val="00D24265"/>
    <w:rsid w:val="00D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FD860"/>
  <w15:docId w15:val="{6E1EC08F-C88E-4B5D-8B49-A03043C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44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42" w:right="359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3F75D895.dotm</Template>
  <TotalTime>9</TotalTime>
  <Pages>2</Pages>
  <Words>259</Words>
  <Characters>1710</Characters>
  <Application>Microsoft Office Word</Application>
  <DocSecurity>0</DocSecurity>
  <Lines>61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Pilia.Bibiana</cp:lastModifiedBy>
  <cp:revision>5</cp:revision>
  <dcterms:created xsi:type="dcterms:W3CDTF">2026-01-13T14:15:00Z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